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CA4D4E" w14:paraId="532E25FF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30C255B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0401C6A4" w14:textId="77777777" w:rsidR="008205FE" w:rsidRPr="005451D5" w:rsidRDefault="007E1B12" w:rsidP="00AA3DF7">
            <w:pPr>
              <w:spacing w:before="60" w:after="60"/>
              <w:rPr>
                <w:bCs/>
                <w:sz w:val="20"/>
                <w:szCs w:val="20"/>
              </w:rPr>
            </w:pPr>
            <w:r w:rsidRPr="005451D5">
              <w:rPr>
                <w:bCs/>
                <w:sz w:val="20"/>
                <w:szCs w:val="20"/>
              </w:rPr>
              <w:t>Sağlık Kültür ve Spor Daire Başkanlığı</w:t>
            </w:r>
          </w:p>
        </w:tc>
      </w:tr>
      <w:tr w:rsidR="008205FE" w:rsidRPr="00CA4D4E" w14:paraId="0BCD575E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2C747CBF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0BE28322" w14:textId="77777777" w:rsidR="008205FE" w:rsidRPr="005A74BF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CA4D4E" w14:paraId="7285DAB7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5F9D6479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3424600E" w14:textId="77777777" w:rsidR="008205FE" w:rsidRPr="005451D5" w:rsidRDefault="007E1B12" w:rsidP="00AA3DF7">
            <w:pPr>
              <w:spacing w:before="60" w:after="60"/>
              <w:rPr>
                <w:bCs/>
                <w:sz w:val="20"/>
                <w:szCs w:val="20"/>
              </w:rPr>
            </w:pPr>
            <w:r w:rsidRPr="005451D5">
              <w:rPr>
                <w:bCs/>
                <w:sz w:val="20"/>
                <w:szCs w:val="20"/>
              </w:rPr>
              <w:t>Hemşire</w:t>
            </w:r>
          </w:p>
        </w:tc>
      </w:tr>
      <w:tr w:rsidR="008205FE" w:rsidRPr="00CA4D4E" w14:paraId="6BF0D70E" w14:textId="77777777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49253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26BC" w14:textId="77777777" w:rsidR="008205FE" w:rsidRPr="005451D5" w:rsidRDefault="007E1B12" w:rsidP="00AA3DF7">
            <w:pPr>
              <w:spacing w:before="60" w:after="60"/>
              <w:rPr>
                <w:bCs/>
                <w:sz w:val="20"/>
                <w:szCs w:val="20"/>
              </w:rPr>
            </w:pPr>
            <w:r w:rsidRPr="005451D5">
              <w:rPr>
                <w:bCs/>
                <w:sz w:val="20"/>
                <w:szCs w:val="20"/>
              </w:rPr>
              <w:t>Sağlık Kültür ve Spor Daire Başkan</w:t>
            </w:r>
            <w:r w:rsidR="00C90020" w:rsidRPr="005451D5">
              <w:rPr>
                <w:bCs/>
                <w:sz w:val="20"/>
                <w:szCs w:val="20"/>
              </w:rPr>
              <w:t>ı</w:t>
            </w:r>
          </w:p>
        </w:tc>
      </w:tr>
      <w:tr w:rsidR="008205FE" w:rsidRPr="00CA4D4E" w14:paraId="73F2CD8D" w14:textId="77777777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72F59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t>Astlar</w:t>
            </w:r>
          </w:p>
          <w:p w14:paraId="2460152B" w14:textId="77777777" w:rsidR="00031771" w:rsidRPr="00CA4D4E" w:rsidRDefault="00031771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8D011" w14:textId="77777777" w:rsidR="00E726A7" w:rsidRPr="005A74BF" w:rsidRDefault="00E726A7" w:rsidP="007E1B12">
            <w:pPr>
              <w:spacing w:before="60" w:after="60"/>
            </w:pPr>
          </w:p>
        </w:tc>
      </w:tr>
      <w:tr w:rsidR="008205FE" w:rsidRPr="00CA4D4E" w14:paraId="6A77BBEC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4C48EF6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43AD4D35" w14:textId="77777777" w:rsidR="008205FE" w:rsidRPr="005451D5" w:rsidRDefault="007E1B12" w:rsidP="00AA3DF7">
            <w:pPr>
              <w:spacing w:before="60" w:after="60"/>
              <w:rPr>
                <w:bCs/>
                <w:sz w:val="20"/>
                <w:szCs w:val="20"/>
              </w:rPr>
            </w:pPr>
            <w:r w:rsidRPr="005451D5">
              <w:rPr>
                <w:bCs/>
                <w:sz w:val="20"/>
                <w:szCs w:val="20"/>
              </w:rPr>
              <w:t>Sağlık Teknikeri</w:t>
            </w:r>
          </w:p>
        </w:tc>
      </w:tr>
      <w:tr w:rsidR="008205FE" w:rsidRPr="00CA4D4E" w14:paraId="5400A9F7" w14:textId="77777777" w:rsidTr="001F124E">
        <w:trPr>
          <w:trHeight w:val="1524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E714C7E" w14:textId="77777777" w:rsidR="008205FE" w:rsidRPr="00CA4D4E" w:rsidRDefault="008205FE" w:rsidP="00AA3DF7">
            <w:pPr>
              <w:spacing w:before="60" w:after="60"/>
              <w:rPr>
                <w:b/>
              </w:rPr>
            </w:pPr>
            <w:r w:rsidRPr="00CA4D4E">
              <w:rPr>
                <w:b/>
              </w:rPr>
              <w:t>Görev Alanı</w:t>
            </w:r>
            <w:r w:rsidR="00031771" w:rsidRPr="00CA4D4E">
              <w:rPr>
                <w:b/>
              </w:rPr>
              <w:t xml:space="preserve"> / 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2B9025A3" w14:textId="77777777" w:rsidR="009B0F69" w:rsidRPr="005451D5" w:rsidRDefault="007E1B12" w:rsidP="005451D5">
            <w:pPr>
              <w:spacing w:before="60" w:after="60"/>
              <w:rPr>
                <w:sz w:val="20"/>
                <w:szCs w:val="20"/>
              </w:rPr>
            </w:pPr>
            <w:r w:rsidRPr="005451D5">
              <w:rPr>
                <w:sz w:val="20"/>
                <w:szCs w:val="20"/>
              </w:rPr>
              <w:t xml:space="preserve">İzmir Bakırçay Üniversitesi misyon, vizyon, kalite politikası doğrultusunda; </w:t>
            </w:r>
            <w:r w:rsidR="00293B4A" w:rsidRPr="005451D5">
              <w:rPr>
                <w:sz w:val="20"/>
                <w:szCs w:val="20"/>
              </w:rPr>
              <w:t xml:space="preserve">Hemşirelik yetkileri doğrultusunda gelen hastaya müdahale </w:t>
            </w:r>
            <w:r w:rsidR="005451D5" w:rsidRPr="005451D5">
              <w:rPr>
                <w:sz w:val="20"/>
                <w:szCs w:val="20"/>
              </w:rPr>
              <w:t>etmek, ilişkili</w:t>
            </w:r>
            <w:r w:rsidRPr="005451D5">
              <w:rPr>
                <w:sz w:val="20"/>
                <w:szCs w:val="20"/>
              </w:rPr>
              <w:t xml:space="preserve"> faaliyetleri planlamak, uygulanmasını sağlamak, denetlemek ve raporlamak</w:t>
            </w:r>
            <w:r w:rsidR="008F33DE" w:rsidRPr="005451D5">
              <w:rPr>
                <w:sz w:val="20"/>
                <w:szCs w:val="20"/>
              </w:rPr>
              <w:t xml:space="preserve"> ve arşivlemektir.</w:t>
            </w:r>
          </w:p>
        </w:tc>
      </w:tr>
      <w:tr w:rsidR="008205FE" w:rsidRPr="00CA4D4E" w14:paraId="3DB1D69B" w14:textId="77777777" w:rsidTr="001F124E">
        <w:trPr>
          <w:trHeight w:val="1027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38855B12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6F03A26B" w14:textId="77777777" w:rsidR="007E1B12" w:rsidRPr="005451D5" w:rsidRDefault="007E1B12" w:rsidP="008F33DE">
            <w:pPr>
              <w:pStyle w:val="ListeParagraf"/>
              <w:numPr>
                <w:ilvl w:val="0"/>
                <w:numId w:val="30"/>
              </w:numPr>
              <w:spacing w:before="100" w:beforeAutospacing="1" w:after="60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Gelen hastaları karşılamak ve yönlendirmek</w:t>
            </w:r>
          </w:p>
          <w:p w14:paraId="797ADDC0" w14:textId="77777777" w:rsidR="007E1B12" w:rsidRPr="005451D5" w:rsidRDefault="007E1B12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Gelen hastaların kayıt işlemlerini yapmak</w:t>
            </w:r>
          </w:p>
          <w:p w14:paraId="799A0AC1" w14:textId="77777777" w:rsidR="007E1B12" w:rsidRPr="005451D5" w:rsidRDefault="007E1B12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Hemşirelik yetkileri doğrultusunda gelen hastaya müdahale etmek</w:t>
            </w:r>
          </w:p>
          <w:p w14:paraId="259B7FA2" w14:textId="77777777" w:rsidR="008205FE" w:rsidRPr="005451D5" w:rsidRDefault="007E1B12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Tıbbi malzemelerin temizlenmesi ve saklanmasını sağlamak</w:t>
            </w:r>
          </w:p>
          <w:p w14:paraId="597C2485" w14:textId="77777777" w:rsidR="007E1B12" w:rsidRPr="005451D5" w:rsidRDefault="007E1B12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İlaçların güvenli saklanmasını sağlamak</w:t>
            </w:r>
          </w:p>
          <w:p w14:paraId="0A91E4C7" w14:textId="77777777" w:rsidR="00A0594E" w:rsidRPr="005451D5" w:rsidRDefault="00A0594E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Revir ilaç ve malzemelerinin son kullanım tarihi kontrollerini yapmak</w:t>
            </w:r>
          </w:p>
          <w:p w14:paraId="1A024D55" w14:textId="77777777" w:rsidR="007E1B12" w:rsidRPr="005451D5" w:rsidRDefault="007E1B12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Acil müdahale çantasının daima eksiksiz olmasını sağlamak</w:t>
            </w:r>
          </w:p>
          <w:p w14:paraId="655D81B4" w14:textId="77777777" w:rsidR="007E1B12" w:rsidRPr="005451D5" w:rsidRDefault="007E1B12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Acil müdahale malzemelerinin daima hazır olmasını sağlamak</w:t>
            </w:r>
          </w:p>
          <w:p w14:paraId="4F45CFB3" w14:textId="77777777" w:rsidR="007E1B12" w:rsidRPr="005451D5" w:rsidRDefault="00A0594E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Ecza dolaplarının takibini yapmak</w:t>
            </w:r>
          </w:p>
          <w:p w14:paraId="443DE2CA" w14:textId="77777777" w:rsidR="00741676" w:rsidRPr="005451D5" w:rsidRDefault="00741676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Revir sarf/ilaç stok takibini yapmak ve stok ihtiyacını ilgili şube müdürlüğüne bildirmek</w:t>
            </w:r>
          </w:p>
          <w:p w14:paraId="15323448" w14:textId="77777777" w:rsidR="00A0594E" w:rsidRPr="005451D5" w:rsidRDefault="00A0594E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Tıbbi malzemelerin kalibrasyon takibini yapmak</w:t>
            </w:r>
          </w:p>
          <w:p w14:paraId="420C59EA" w14:textId="77777777" w:rsidR="00A0594E" w:rsidRPr="005451D5" w:rsidRDefault="00A0594E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Oksijen tüplerinin doluluk takibini yapmak</w:t>
            </w:r>
          </w:p>
          <w:p w14:paraId="6EE242D7" w14:textId="77777777" w:rsidR="00A0594E" w:rsidRPr="005451D5" w:rsidRDefault="00A0594E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B</w:t>
            </w:r>
            <w:r w:rsidR="00741676" w:rsidRPr="005451D5">
              <w:rPr>
                <w:rFonts w:ascii="Times New Roman" w:hAnsi="Times New Roman"/>
                <w:sz w:val="20"/>
                <w:szCs w:val="20"/>
              </w:rPr>
              <w:t>ağlı bulunduğu daire başkanlığının kalite</w:t>
            </w:r>
            <w:r w:rsidRPr="005451D5">
              <w:rPr>
                <w:rFonts w:ascii="Times New Roman" w:hAnsi="Times New Roman"/>
                <w:sz w:val="20"/>
                <w:szCs w:val="20"/>
              </w:rPr>
              <w:t xml:space="preserve"> elçiliği</w:t>
            </w:r>
            <w:r w:rsidR="00741676" w:rsidRPr="005451D5">
              <w:rPr>
                <w:rFonts w:ascii="Times New Roman" w:hAnsi="Times New Roman"/>
                <w:sz w:val="20"/>
                <w:szCs w:val="20"/>
              </w:rPr>
              <w:t xml:space="preserve"> görevini yürütmek</w:t>
            </w:r>
          </w:p>
          <w:p w14:paraId="792B3454" w14:textId="77777777" w:rsidR="00A0594E" w:rsidRPr="005451D5" w:rsidRDefault="00A83A26" w:rsidP="008F33DE">
            <w:pPr>
              <w:pStyle w:val="ListeParagraf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Kendisine verilen görevleri zamanında, eksiksiz, işgücü, zaman ve malzeme tasarrufu sağlayacak şekilde yerine getirmek</w:t>
            </w:r>
          </w:p>
          <w:p w14:paraId="09836F08" w14:textId="77777777" w:rsidR="00A83A26" w:rsidRPr="005451D5" w:rsidRDefault="00A83A26" w:rsidP="008F33DE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B</w:t>
            </w:r>
            <w:r w:rsidR="00741676" w:rsidRPr="005451D5">
              <w:rPr>
                <w:rFonts w:ascii="Times New Roman" w:hAnsi="Times New Roman"/>
                <w:sz w:val="20"/>
                <w:szCs w:val="20"/>
              </w:rPr>
              <w:t xml:space="preserve">irim amirleri </w:t>
            </w:r>
            <w:r w:rsidRPr="005451D5">
              <w:rPr>
                <w:rFonts w:ascii="Times New Roman" w:hAnsi="Times New Roman"/>
                <w:sz w:val="20"/>
                <w:szCs w:val="20"/>
              </w:rPr>
              <w:t>tarafından verilecek diğer görevleri gerçekleştirmek.</w:t>
            </w:r>
          </w:p>
          <w:p w14:paraId="12474AC5" w14:textId="77777777" w:rsidR="008F33DE" w:rsidRPr="005451D5" w:rsidRDefault="008F33DE" w:rsidP="008F33DE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5451D5">
              <w:rPr>
                <w:sz w:val="20"/>
                <w:szCs w:val="20"/>
              </w:rPr>
              <w:t>Görevlerini yaparken, işin normal akışını aksatmamak, Dairedeki diğer şube personeli ile uyumlu çalışmak, işlerin zamanında ve tam olarak bitirilmesi için kendinden beklenen azami gayreti göstermek.</w:t>
            </w:r>
          </w:p>
          <w:p w14:paraId="540C1845" w14:textId="77777777" w:rsidR="008F33DE" w:rsidRPr="005451D5" w:rsidRDefault="008F33DE" w:rsidP="008F33DE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5451D5">
              <w:rPr>
                <w:sz w:val="20"/>
                <w:szCs w:val="20"/>
              </w:rPr>
              <w:t>Gerçekleştirdiği faaliyetlerin akıbeti ile ilgili olarak Başkanlığa periyodik olarak bilgi vermek; verilen görevlerin, herhangi bir nedenle zamanında bitirilemeyeceği durumlarda, gecikmeye meydan vermeden Başkanlığı, konudan haberdar etmek.</w:t>
            </w:r>
          </w:p>
          <w:p w14:paraId="6F0BEB73" w14:textId="77777777" w:rsidR="008F33DE" w:rsidRPr="005451D5" w:rsidRDefault="008F33DE" w:rsidP="008F33DE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5451D5">
              <w:rPr>
                <w:sz w:val="20"/>
                <w:szCs w:val="20"/>
              </w:rPr>
              <w:t>Gerçekleştirdiği faaliyetlerle ilgili sorunları ve tavsiyeleri Daire Başkanlığına iletmek.</w:t>
            </w:r>
          </w:p>
          <w:p w14:paraId="3754998F" w14:textId="77777777" w:rsidR="008F33DE" w:rsidRPr="005451D5" w:rsidRDefault="008F33DE" w:rsidP="008F33DE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lastRenderedPageBreak/>
              <w:t>Üniversite üst yönetimi ve kanunlar tarafından belirlenen mesleki etik kurallarına riayet etmek</w:t>
            </w:r>
          </w:p>
          <w:p w14:paraId="4393C350" w14:textId="77777777" w:rsidR="008F33DE" w:rsidRPr="005A74BF" w:rsidRDefault="008F33DE" w:rsidP="008F33DE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Birim amirleri tarafından verilecek diğer görevleri gerçekleştirmek</w:t>
            </w:r>
            <w:r w:rsidRPr="005A74BF">
              <w:rPr>
                <w:rFonts w:ascii="Times New Roman" w:hAnsi="Times New Roman"/>
                <w:szCs w:val="24"/>
              </w:rPr>
              <w:t>.</w:t>
            </w:r>
          </w:p>
          <w:p w14:paraId="16B8AF07" w14:textId="77777777" w:rsidR="008F33DE" w:rsidRPr="005A74BF" w:rsidRDefault="008F33DE" w:rsidP="008F33DE">
            <w:pPr>
              <w:pStyle w:val="ListeParagraf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461F66A6" w14:textId="77777777" w:rsidR="00A83A26" w:rsidRPr="005A74BF" w:rsidRDefault="00A83A26" w:rsidP="00A83A26">
            <w:pPr>
              <w:pStyle w:val="ListeParagraf"/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205FE" w:rsidRPr="00CA4D4E" w14:paraId="1E0A8376" w14:textId="77777777" w:rsidTr="00D24195">
        <w:trPr>
          <w:trHeight w:val="939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6A82CC27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36DED7D3" w14:textId="77777777" w:rsidR="002B0C62" w:rsidRPr="005451D5" w:rsidRDefault="00467C1D" w:rsidP="00467C1D">
            <w:pPr>
              <w:pStyle w:val="ListeParagraf"/>
              <w:numPr>
                <w:ilvl w:val="0"/>
                <w:numId w:val="43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 xml:space="preserve">UBYS </w:t>
            </w:r>
            <w:r w:rsidR="008F33DE" w:rsidRPr="005451D5">
              <w:rPr>
                <w:rFonts w:ascii="Times New Roman" w:hAnsi="Times New Roman"/>
                <w:bCs/>
                <w:sz w:val="20"/>
                <w:szCs w:val="20"/>
              </w:rPr>
              <w:t xml:space="preserve">Daire Başkanlığı </w:t>
            </w: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 xml:space="preserve">Kalite </w:t>
            </w:r>
            <w:r w:rsidR="008F33DE" w:rsidRPr="005451D5">
              <w:rPr>
                <w:rFonts w:ascii="Times New Roman" w:hAnsi="Times New Roman"/>
                <w:bCs/>
                <w:sz w:val="20"/>
                <w:szCs w:val="20"/>
              </w:rPr>
              <w:t>elçisi</w:t>
            </w:r>
          </w:p>
        </w:tc>
      </w:tr>
      <w:tr w:rsidR="008205FE" w:rsidRPr="00CA4D4E" w14:paraId="42379B33" w14:textId="77777777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1461F620" w14:textId="77777777" w:rsidR="008205FE" w:rsidRPr="00CA4D4E" w:rsidRDefault="008205FE" w:rsidP="00AA3DF7">
            <w:pPr>
              <w:spacing w:before="60" w:after="60"/>
              <w:rPr>
                <w:b/>
              </w:rPr>
            </w:pPr>
          </w:p>
          <w:p w14:paraId="0D2BDC34" w14:textId="77777777" w:rsidR="008205FE" w:rsidRPr="00CA4D4E" w:rsidRDefault="008205FE" w:rsidP="00AA3DF7">
            <w:pPr>
              <w:spacing w:before="60" w:after="60"/>
              <w:rPr>
                <w:b/>
              </w:rPr>
            </w:pPr>
            <w:r w:rsidRPr="00CA4D4E">
              <w:rPr>
                <w:b/>
              </w:rPr>
              <w:t>Yetkinlik Düzeyi</w:t>
            </w:r>
          </w:p>
          <w:p w14:paraId="66AB81AB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C9A6199" w14:textId="77777777" w:rsidR="008205FE" w:rsidRPr="005A74BF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 w:rsidRPr="005A74BF"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99F1AAD" w14:textId="77777777" w:rsidR="008205FE" w:rsidRPr="005A74BF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 w:rsidRPr="005A74BF"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7CF2E7F" w14:textId="77777777" w:rsidR="008205FE" w:rsidRPr="005A74BF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 w:rsidRPr="005A74BF">
              <w:rPr>
                <w:b/>
                <w:bCs/>
              </w:rPr>
              <w:t>Yönetsel</w:t>
            </w:r>
          </w:p>
        </w:tc>
      </w:tr>
      <w:tr w:rsidR="008205FE" w:rsidRPr="00CA4D4E" w14:paraId="3786AB4C" w14:textId="77777777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6A49BDEE" w14:textId="77777777" w:rsidR="008205FE" w:rsidRPr="00CA4D4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A083B77" w14:textId="77777777" w:rsidR="008205FE" w:rsidRPr="005451D5" w:rsidRDefault="00C90020" w:rsidP="00A35FD9">
            <w:pPr>
              <w:pStyle w:val="ListeParagraf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 xml:space="preserve">Hemşirelik </w:t>
            </w:r>
            <w:r w:rsidR="00A35FD9" w:rsidRPr="005451D5">
              <w:rPr>
                <w:rFonts w:ascii="Times New Roman" w:hAnsi="Times New Roman"/>
                <w:sz w:val="20"/>
                <w:szCs w:val="20"/>
              </w:rPr>
              <w:t>Lisans mezunu olmak</w:t>
            </w:r>
          </w:p>
          <w:p w14:paraId="18DDFC34" w14:textId="77777777" w:rsidR="005A74BF" w:rsidRPr="005A74BF" w:rsidRDefault="005A74BF" w:rsidP="00A35FD9">
            <w:pPr>
              <w:pStyle w:val="ListeParagraf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Cs w:val="24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 xml:space="preserve">İlk ve Acil Yardım </w:t>
            </w:r>
            <w:r w:rsidR="005451D5" w:rsidRPr="005451D5">
              <w:rPr>
                <w:rFonts w:ascii="Times New Roman" w:hAnsi="Times New Roman"/>
                <w:sz w:val="20"/>
                <w:szCs w:val="20"/>
              </w:rPr>
              <w:t>bilgisine sahip olmak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72124AB" w14:textId="77777777" w:rsidR="00A35FD9" w:rsidRPr="005451D5" w:rsidRDefault="009E47DC" w:rsidP="009E47DC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Hasta takip bilgisi</w:t>
            </w:r>
          </w:p>
          <w:p w14:paraId="6D887C6D" w14:textId="77777777" w:rsidR="009E47DC" w:rsidRPr="005451D5" w:rsidRDefault="009E47DC" w:rsidP="009E47DC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Hemşirelik alanı düzeyinde sağlık bilgisi</w:t>
            </w:r>
          </w:p>
          <w:p w14:paraId="281A464E" w14:textId="77777777" w:rsidR="009E47DC" w:rsidRPr="005451D5" w:rsidRDefault="009E47DC" w:rsidP="00A35FD9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Hemşirelik</w:t>
            </w:r>
            <w:r w:rsidR="00C90020" w:rsidRPr="005451D5">
              <w:rPr>
                <w:rFonts w:ascii="Times New Roman" w:hAnsi="Times New Roman"/>
                <w:sz w:val="20"/>
                <w:szCs w:val="20"/>
              </w:rPr>
              <w:t xml:space="preserve"> mesleği için gerekli araç gereçleri kullanabilme</w:t>
            </w:r>
          </w:p>
          <w:p w14:paraId="1307D69C" w14:textId="77777777" w:rsidR="00C90020" w:rsidRPr="005451D5" w:rsidRDefault="00C90020" w:rsidP="00A35FD9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Hemşirelik mesleği el becerilerine sahip olabilme</w:t>
            </w:r>
          </w:p>
          <w:p w14:paraId="2EC0E1F5" w14:textId="77777777" w:rsidR="009E47DC" w:rsidRPr="005A74BF" w:rsidRDefault="009E47DC" w:rsidP="009E47DC">
            <w:pPr>
              <w:pStyle w:val="ListeParagraf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14:paraId="38A95231" w14:textId="77777777" w:rsidR="00A35FD9" w:rsidRPr="005A74BF" w:rsidRDefault="00A35FD9" w:rsidP="00A35FD9">
            <w:pPr>
              <w:autoSpaceDE w:val="0"/>
              <w:autoSpaceDN w:val="0"/>
              <w:adjustRightInd w:val="0"/>
              <w:spacing w:before="60" w:after="60"/>
            </w:pPr>
          </w:p>
          <w:p w14:paraId="52C2E1A4" w14:textId="77777777" w:rsidR="00A35FD9" w:rsidRPr="005A74BF" w:rsidRDefault="00A35FD9" w:rsidP="00A35FD9">
            <w:pPr>
              <w:pStyle w:val="ListeParagraf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4"/>
              </w:rPr>
            </w:pPr>
          </w:p>
          <w:p w14:paraId="19572121" w14:textId="77777777" w:rsidR="00E870A2" w:rsidRPr="005A74BF" w:rsidRDefault="00E870A2" w:rsidP="00E870A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E9EAC94" w14:textId="77777777" w:rsidR="008205FE" w:rsidRPr="005451D5" w:rsidRDefault="007B727E" w:rsidP="00C90020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Analitik ve sistematik çalışma disiplini</w:t>
            </w:r>
          </w:p>
          <w:p w14:paraId="684F8F71" w14:textId="77777777" w:rsidR="00C90020" w:rsidRPr="005451D5" w:rsidRDefault="00C90020" w:rsidP="00C90020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Gizlilik ve hasta mahremiyeti etiğine uygun çalışmak</w:t>
            </w:r>
          </w:p>
          <w:p w14:paraId="4F3ECE8C" w14:textId="77777777" w:rsidR="00C90020" w:rsidRPr="005A74BF" w:rsidRDefault="00C90020" w:rsidP="00C90020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8205FE" w:rsidRPr="00CA4D4E" w14:paraId="4D9DBF68" w14:textId="77777777" w:rsidTr="00D24195">
        <w:trPr>
          <w:trHeight w:val="1224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46665AA" w14:textId="77777777" w:rsidR="008205FE" w:rsidRPr="00CA4D4E" w:rsidRDefault="008205FE" w:rsidP="00AA3DF7">
            <w:pPr>
              <w:spacing w:before="60" w:after="60"/>
              <w:rPr>
                <w:b/>
              </w:rPr>
            </w:pPr>
            <w:r w:rsidRPr="00CA4D4E">
              <w:rPr>
                <w:b/>
              </w:rPr>
              <w:t xml:space="preserve">Görev İçin Gerekli </w:t>
            </w:r>
          </w:p>
          <w:p w14:paraId="2757098B" w14:textId="77777777" w:rsidR="008205FE" w:rsidRPr="00CA4D4E" w:rsidRDefault="008205FE" w:rsidP="00AA3DF7">
            <w:pPr>
              <w:spacing w:before="60" w:after="60"/>
              <w:rPr>
                <w:b/>
              </w:rPr>
            </w:pPr>
            <w:r w:rsidRPr="00CA4D4E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5115EAB8" w14:textId="77777777" w:rsidR="00FD5CC7" w:rsidRPr="005451D5" w:rsidRDefault="00E113ED" w:rsidP="009E47D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>Analiz yapabilme</w:t>
            </w:r>
          </w:p>
          <w:p w14:paraId="50DA6AC9" w14:textId="77777777" w:rsidR="00DE1660" w:rsidRPr="005451D5" w:rsidRDefault="00DE1660" w:rsidP="009E47D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>İlkyardım bilgisi</w:t>
            </w:r>
          </w:p>
          <w:p w14:paraId="663F87F8" w14:textId="77777777" w:rsidR="00DE1660" w:rsidRPr="005451D5" w:rsidRDefault="00DE1660" w:rsidP="009E47D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>Sağlık konularında bilgi sahibi olma</w:t>
            </w:r>
          </w:p>
          <w:p w14:paraId="2E5024F7" w14:textId="77777777" w:rsidR="00DE1660" w:rsidRPr="005451D5" w:rsidRDefault="00DE1660" w:rsidP="009E47D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>Hemşirelik görev ve sorumluluklarını yerine getirebilme</w:t>
            </w:r>
          </w:p>
          <w:p w14:paraId="53A6D279" w14:textId="77777777" w:rsidR="00DE1660" w:rsidRPr="005451D5" w:rsidRDefault="008D6186" w:rsidP="009E47D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>Tıbbi cihazları kullanabilme</w:t>
            </w:r>
          </w:p>
          <w:p w14:paraId="41E55562" w14:textId="77777777" w:rsidR="008D6186" w:rsidRPr="005451D5" w:rsidRDefault="008D6186" w:rsidP="009E47D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>Değişim ve gelişime açık olma</w:t>
            </w:r>
          </w:p>
          <w:p w14:paraId="160959E2" w14:textId="77777777" w:rsidR="00C90020" w:rsidRPr="005451D5" w:rsidRDefault="00C90020" w:rsidP="009E47D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>Hasta mahremiyetine özen gösterme</w:t>
            </w:r>
          </w:p>
          <w:p w14:paraId="7FC9FF4D" w14:textId="77777777" w:rsidR="00243FCA" w:rsidRPr="005451D5" w:rsidRDefault="00243FCA" w:rsidP="009E47D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bCs/>
                <w:sz w:val="20"/>
                <w:szCs w:val="20"/>
              </w:rPr>
              <w:t>Hemşirelik etik kurallara uyma</w:t>
            </w:r>
          </w:p>
          <w:p w14:paraId="035422C4" w14:textId="77777777" w:rsidR="008D6186" w:rsidRPr="005A74BF" w:rsidRDefault="008D6186" w:rsidP="008D6186">
            <w:pPr>
              <w:pStyle w:val="ListeParagraf"/>
              <w:rPr>
                <w:rFonts w:ascii="Times New Roman" w:hAnsi="Times New Roman"/>
                <w:bCs/>
                <w:szCs w:val="24"/>
              </w:rPr>
            </w:pPr>
          </w:p>
          <w:p w14:paraId="4DC65AFF" w14:textId="77777777" w:rsidR="00FD5CC7" w:rsidRPr="005A74BF" w:rsidRDefault="00FD5CC7" w:rsidP="004800B4">
            <w:pPr>
              <w:rPr>
                <w:bCs/>
              </w:rPr>
            </w:pPr>
          </w:p>
        </w:tc>
      </w:tr>
      <w:tr w:rsidR="008205FE" w:rsidRPr="00CA4D4E" w14:paraId="16A82712" w14:textId="77777777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37C4D04C" w14:textId="77777777" w:rsidR="008205FE" w:rsidRPr="00CA4D4E" w:rsidRDefault="008205FE" w:rsidP="00AA3DF7">
            <w:pPr>
              <w:spacing w:before="60" w:after="60"/>
              <w:rPr>
                <w:b/>
              </w:rPr>
            </w:pPr>
            <w:r w:rsidRPr="00CA4D4E"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1477D372" w14:textId="77777777" w:rsidR="00CA4D4E" w:rsidRPr="005451D5" w:rsidRDefault="00CA4D4E" w:rsidP="00CA4D4E">
            <w:pPr>
              <w:pStyle w:val="ListeParagraf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Görevinin gerektirdiği hallerde; Üniversitenin diğer birimlerindeki personellerle görüşmek.</w:t>
            </w:r>
          </w:p>
          <w:p w14:paraId="53F77C1A" w14:textId="77777777" w:rsidR="00CA4D4E" w:rsidRPr="005451D5" w:rsidRDefault="00CA4D4E" w:rsidP="00CA4D4E">
            <w:pPr>
              <w:pStyle w:val="ListeParagraf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Görevinin gerektirdiği konularda Başkanlığın iç düzenlemelerine uygun olarak; Başkanlığa bağlı diğer şube ve servislerdeki personelle iş birliği yapmak.</w:t>
            </w:r>
          </w:p>
          <w:p w14:paraId="5860DA6B" w14:textId="77777777" w:rsidR="008205FE" w:rsidRPr="005A74BF" w:rsidRDefault="00CA4D4E" w:rsidP="00CA4D4E">
            <w:pPr>
              <w:pStyle w:val="ListeParagraf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 xml:space="preserve">Başkanlığın kalite elçisi olarak </w:t>
            </w:r>
            <w:r w:rsidR="005A74BF" w:rsidRPr="005451D5">
              <w:rPr>
                <w:rFonts w:ascii="Times New Roman" w:hAnsi="Times New Roman"/>
                <w:sz w:val="20"/>
                <w:szCs w:val="20"/>
              </w:rPr>
              <w:t>Kalite Koordinatörlüğü</w:t>
            </w:r>
            <w:r w:rsidRPr="005451D5">
              <w:rPr>
                <w:rFonts w:ascii="Times New Roman" w:hAnsi="Times New Roman"/>
                <w:sz w:val="20"/>
                <w:szCs w:val="20"/>
              </w:rPr>
              <w:t xml:space="preserve"> ile i</w:t>
            </w:r>
            <w:r w:rsidR="005A74BF" w:rsidRPr="005451D5">
              <w:rPr>
                <w:rFonts w:ascii="Times New Roman" w:hAnsi="Times New Roman"/>
                <w:sz w:val="20"/>
                <w:szCs w:val="20"/>
              </w:rPr>
              <w:t>ş birliği içerisinde çalışmak</w:t>
            </w:r>
            <w:r w:rsidR="005A74BF" w:rsidRPr="005A74B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205FE" w:rsidRPr="00CA4D4E" w14:paraId="087AD3DD" w14:textId="77777777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BEF9C1B" w14:textId="77777777" w:rsidR="008205FE" w:rsidRPr="00CA4D4E" w:rsidRDefault="008205FE" w:rsidP="00AA3DF7">
            <w:pPr>
              <w:spacing w:before="60" w:after="60"/>
              <w:rPr>
                <w:b/>
                <w:bCs/>
              </w:rPr>
            </w:pPr>
            <w:r w:rsidRPr="00CA4D4E">
              <w:rPr>
                <w:b/>
                <w:bCs/>
              </w:rPr>
              <w:lastRenderedPageBreak/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424484FC" w14:textId="77777777" w:rsidR="00B24BE1" w:rsidRPr="005451D5" w:rsidRDefault="00CA4D4E" w:rsidP="00B24BE1">
            <w:pPr>
              <w:pStyle w:val="ListeParagraf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2547 sayılı Yükseköğretim Kanunu,</w:t>
            </w:r>
          </w:p>
          <w:p w14:paraId="59AE94D5" w14:textId="77777777" w:rsidR="005A74BF" w:rsidRPr="005451D5" w:rsidRDefault="005A74BF" w:rsidP="00B24BE1">
            <w:pPr>
              <w:pStyle w:val="ListeParagraf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03.02.1984 </w:t>
            </w:r>
            <w:r w:rsidRPr="005451D5">
              <w:rPr>
                <w:rFonts w:ascii="Times New Roman" w:hAnsi="Times New Roman"/>
                <w:sz w:val="20"/>
                <w:szCs w:val="20"/>
              </w:rPr>
              <w:t xml:space="preserve">tarihli ve </w:t>
            </w:r>
            <w:r w:rsidRPr="005451D5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18301 sayılı </w:t>
            </w:r>
            <w:r w:rsidRPr="005451D5">
              <w:rPr>
                <w:rFonts w:ascii="Times New Roman" w:hAnsi="Times New Roman"/>
                <w:sz w:val="20"/>
                <w:szCs w:val="20"/>
              </w:rPr>
              <w:t xml:space="preserve">Yükseköğretim Kurumları, </w:t>
            </w:r>
            <w:proofErr w:type="spellStart"/>
            <w:r w:rsidRPr="005451D5">
              <w:rPr>
                <w:rFonts w:ascii="Times New Roman" w:hAnsi="Times New Roman"/>
                <w:sz w:val="20"/>
                <w:szCs w:val="20"/>
              </w:rPr>
              <w:t>Mediko</w:t>
            </w:r>
            <w:proofErr w:type="spellEnd"/>
            <w:r w:rsidRPr="005451D5">
              <w:rPr>
                <w:rFonts w:ascii="Times New Roman" w:hAnsi="Times New Roman"/>
                <w:sz w:val="20"/>
                <w:szCs w:val="20"/>
              </w:rPr>
              <w:t>-Sosyal Sağlık Kültür ve Spor İşleri Dairesi Uygulama Yönetmeliği 11. madde</w:t>
            </w:r>
          </w:p>
          <w:p w14:paraId="19908EB1" w14:textId="77777777" w:rsidR="00B24BE1" w:rsidRPr="005451D5" w:rsidRDefault="00B24BE1" w:rsidP="00B24BE1">
            <w:pPr>
              <w:pStyle w:val="ListeParagraf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657</w:t>
            </w:r>
            <w:r w:rsidR="00CA4D4E" w:rsidRPr="005451D5">
              <w:rPr>
                <w:rFonts w:ascii="Times New Roman" w:hAnsi="Times New Roman"/>
                <w:sz w:val="20"/>
                <w:szCs w:val="20"/>
              </w:rPr>
              <w:t xml:space="preserve"> Sayılı Devlet Memurları Kanunu,</w:t>
            </w:r>
          </w:p>
          <w:p w14:paraId="59BED193" w14:textId="77777777" w:rsidR="008205FE" w:rsidRPr="005A74BF" w:rsidRDefault="00CA4D4E" w:rsidP="00B24BE1">
            <w:pPr>
              <w:pStyle w:val="ListeParagraf"/>
              <w:numPr>
                <w:ilvl w:val="0"/>
                <w:numId w:val="42"/>
              </w:numPr>
              <w:spacing w:before="60" w:after="60"/>
              <w:rPr>
                <w:rFonts w:ascii="Times New Roman" w:hAnsi="Times New Roman"/>
                <w:bCs/>
                <w:szCs w:val="24"/>
              </w:rPr>
            </w:pPr>
            <w:r w:rsidRPr="005451D5">
              <w:rPr>
                <w:rFonts w:ascii="Times New Roman" w:hAnsi="Times New Roman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</w:tc>
      </w:tr>
    </w:tbl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1"/>
      </w:tblGrid>
      <w:tr w:rsidR="001A711F" w:rsidRPr="00CA4D4E" w14:paraId="4E293205" w14:textId="77777777" w:rsidTr="004F0E82">
        <w:trPr>
          <w:trHeight w:val="103"/>
          <w:jc w:val="right"/>
        </w:trPr>
        <w:tc>
          <w:tcPr>
            <w:tcW w:w="6181" w:type="dxa"/>
            <w:vAlign w:val="center"/>
          </w:tcPr>
          <w:p w14:paraId="6B1E887E" w14:textId="77777777" w:rsidR="00B94FEF" w:rsidRPr="00CA4D4E" w:rsidRDefault="00B94FEF" w:rsidP="006E5CE3">
            <w:pPr>
              <w:jc w:val="center"/>
              <w:rPr>
                <w:b/>
              </w:rPr>
            </w:pPr>
          </w:p>
          <w:p w14:paraId="0D67475B" w14:textId="77777777" w:rsidR="001A711F" w:rsidRPr="00CA4D4E" w:rsidRDefault="001A711F" w:rsidP="006E5CE3">
            <w:pPr>
              <w:jc w:val="center"/>
              <w:rPr>
                <w:b/>
              </w:rPr>
            </w:pPr>
            <w:r w:rsidRPr="00CA4D4E">
              <w:rPr>
                <w:b/>
              </w:rPr>
              <w:t>TEBLİĞ EDEN</w:t>
            </w:r>
          </w:p>
        </w:tc>
      </w:tr>
      <w:tr w:rsidR="001A711F" w:rsidRPr="00CA4D4E" w14:paraId="089C0664" w14:textId="77777777" w:rsidTr="004F0E82">
        <w:trPr>
          <w:trHeight w:val="290"/>
          <w:jc w:val="right"/>
        </w:trPr>
        <w:tc>
          <w:tcPr>
            <w:tcW w:w="6181" w:type="dxa"/>
            <w:vAlign w:val="center"/>
          </w:tcPr>
          <w:p w14:paraId="1D70B9FE" w14:textId="77777777" w:rsidR="001A711F" w:rsidRPr="00CA4D4E" w:rsidRDefault="001A711F" w:rsidP="006E5CE3">
            <w:pPr>
              <w:jc w:val="center"/>
            </w:pPr>
          </w:p>
        </w:tc>
      </w:tr>
    </w:tbl>
    <w:p w14:paraId="64ADD7E2" w14:textId="77777777" w:rsidR="008205FE" w:rsidRPr="00CA4D4E" w:rsidRDefault="008205FE" w:rsidP="008205FE">
      <w:pPr>
        <w:rPr>
          <w:b/>
        </w:rPr>
      </w:pPr>
      <w:r w:rsidRPr="00CA4D4E">
        <w:rPr>
          <w:b/>
        </w:rPr>
        <w:t>TEBELLÜĞ EDEN</w:t>
      </w:r>
    </w:p>
    <w:p w14:paraId="7C3FE3B9" w14:textId="77777777" w:rsidR="008205FE" w:rsidRPr="00CA4D4E" w:rsidRDefault="008205FE" w:rsidP="008205FE"/>
    <w:p w14:paraId="3A101C41" w14:textId="77777777" w:rsidR="008205FE" w:rsidRPr="00CA4D4E" w:rsidRDefault="008205FE" w:rsidP="004F0E82">
      <w:pPr>
        <w:jc w:val="both"/>
        <w:rPr>
          <w:b/>
        </w:rPr>
      </w:pPr>
      <w:r w:rsidRPr="00CA4D4E">
        <w:t>Bu dokümanda açıklanan görev tanımını okudum; görevi burada belirtilen kapsamda yerine getirmeyi kabul ediyorum.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CA4D4E" w14:paraId="0C11431F" w14:textId="77777777" w:rsidTr="00031771">
        <w:tc>
          <w:tcPr>
            <w:tcW w:w="672" w:type="dxa"/>
            <w:shd w:val="clear" w:color="auto" w:fill="auto"/>
            <w:vAlign w:val="center"/>
          </w:tcPr>
          <w:p w14:paraId="1718C0C2" w14:textId="77777777" w:rsidR="00031771" w:rsidRPr="00CA4D4E" w:rsidRDefault="00031771" w:rsidP="00031771">
            <w:pPr>
              <w:jc w:val="center"/>
              <w:rPr>
                <w:b/>
              </w:rPr>
            </w:pPr>
            <w:r w:rsidRPr="00CA4D4E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BA78F78" w14:textId="77777777" w:rsidR="00031771" w:rsidRPr="00CA4D4E" w:rsidRDefault="00031771" w:rsidP="00031771">
            <w:pPr>
              <w:jc w:val="center"/>
              <w:rPr>
                <w:b/>
              </w:rPr>
            </w:pPr>
            <w:r w:rsidRPr="00CA4D4E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637C2E3" w14:textId="77777777" w:rsidR="00031771" w:rsidRPr="00CA4D4E" w:rsidRDefault="00031771" w:rsidP="00031771">
            <w:pPr>
              <w:jc w:val="center"/>
              <w:rPr>
                <w:b/>
              </w:rPr>
            </w:pPr>
            <w:r w:rsidRPr="00CA4D4E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343C6591" w14:textId="77777777" w:rsidR="00031771" w:rsidRPr="00CA4D4E" w:rsidRDefault="00031771" w:rsidP="00031771">
            <w:pPr>
              <w:jc w:val="center"/>
              <w:rPr>
                <w:b/>
              </w:rPr>
            </w:pPr>
            <w:r w:rsidRPr="00CA4D4E">
              <w:rPr>
                <w:b/>
              </w:rPr>
              <w:t>İmza</w:t>
            </w:r>
          </w:p>
        </w:tc>
      </w:tr>
      <w:tr w:rsidR="00031771" w:rsidRPr="00CA4D4E" w14:paraId="6F55E333" w14:textId="77777777" w:rsidTr="00031771">
        <w:tc>
          <w:tcPr>
            <w:tcW w:w="672" w:type="dxa"/>
            <w:shd w:val="clear" w:color="auto" w:fill="auto"/>
            <w:vAlign w:val="center"/>
          </w:tcPr>
          <w:p w14:paraId="0D48AEC4" w14:textId="77777777" w:rsidR="00031771" w:rsidRPr="00CA4D4E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38655904" w14:textId="77777777" w:rsidR="00031771" w:rsidRPr="00CA4D4E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2314B0B1" w14:textId="77777777" w:rsidR="00031771" w:rsidRPr="00CA4D4E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6BCB3FA7" w14:textId="77777777" w:rsidR="00031771" w:rsidRPr="00CA4D4E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CA4D4E" w14:paraId="0137F8BA" w14:textId="77777777" w:rsidTr="00031771">
        <w:tc>
          <w:tcPr>
            <w:tcW w:w="672" w:type="dxa"/>
            <w:shd w:val="clear" w:color="auto" w:fill="auto"/>
            <w:vAlign w:val="center"/>
          </w:tcPr>
          <w:p w14:paraId="4CFA0D58" w14:textId="77777777" w:rsidR="00031771" w:rsidRPr="00CA4D4E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2FDEBF83" w14:textId="77777777" w:rsidR="00031771" w:rsidRPr="00CA4D4E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F65D691" w14:textId="77777777" w:rsidR="00031771" w:rsidRPr="00CA4D4E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50E52136" w14:textId="77777777" w:rsidR="00031771" w:rsidRPr="00CA4D4E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CA4D4E" w14:paraId="0096BAC7" w14:textId="77777777" w:rsidTr="00031771">
        <w:tc>
          <w:tcPr>
            <w:tcW w:w="672" w:type="dxa"/>
            <w:shd w:val="clear" w:color="auto" w:fill="auto"/>
            <w:vAlign w:val="center"/>
          </w:tcPr>
          <w:p w14:paraId="5B4D9E75" w14:textId="77777777" w:rsidR="00031771" w:rsidRPr="00CA4D4E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4BC4D2C2" w14:textId="77777777" w:rsidR="00031771" w:rsidRPr="00CA4D4E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8D64321" w14:textId="77777777" w:rsidR="00031771" w:rsidRPr="00CA4D4E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2EDA1CFC" w14:textId="77777777" w:rsidR="00031771" w:rsidRPr="00CA4D4E" w:rsidRDefault="00031771" w:rsidP="00031771">
            <w:pPr>
              <w:jc w:val="center"/>
              <w:rPr>
                <w:b/>
              </w:rPr>
            </w:pPr>
          </w:p>
        </w:tc>
      </w:tr>
    </w:tbl>
    <w:p w14:paraId="318825DB" w14:textId="77777777" w:rsidR="008205FE" w:rsidRPr="00CA4D4E" w:rsidRDefault="008205FE" w:rsidP="008205FE"/>
    <w:p w14:paraId="4F2119ED" w14:textId="77777777" w:rsidR="00A40877" w:rsidRPr="00CA4D4E" w:rsidRDefault="00A40877" w:rsidP="001B4140"/>
    <w:sectPr w:rsidR="00A40877" w:rsidRPr="00CA4D4E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054E" w14:textId="77777777" w:rsidR="002123B3" w:rsidRDefault="002123B3">
      <w:r>
        <w:separator/>
      </w:r>
    </w:p>
  </w:endnote>
  <w:endnote w:type="continuationSeparator" w:id="0">
    <w:p w14:paraId="306044BA" w14:textId="77777777" w:rsidR="002123B3" w:rsidRDefault="0021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73AC" w14:textId="77777777" w:rsidR="001D55A0" w:rsidRDefault="001D55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002"/>
      <w:gridCol w:w="4602"/>
      <w:gridCol w:w="2684"/>
    </w:tblGrid>
    <w:tr w:rsidR="00224FD7" w14:paraId="37F7BF46" w14:textId="77777777" w:rsidTr="000E5F0B">
      <w:trPr>
        <w:trHeight w:val="340"/>
        <w:jc w:val="center"/>
      </w:trPr>
      <w:tc>
        <w:tcPr>
          <w:tcW w:w="3028" w:type="dxa"/>
          <w:tcBorders>
            <w:bottom w:val="single" w:sz="12" w:space="0" w:color="auto"/>
          </w:tcBorders>
          <w:vAlign w:val="center"/>
        </w:tcPr>
        <w:p w14:paraId="5C3AF218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4678" w:type="dxa"/>
          <w:tcBorders>
            <w:bottom w:val="single" w:sz="12" w:space="0" w:color="auto"/>
          </w:tcBorders>
          <w:vAlign w:val="center"/>
        </w:tcPr>
        <w:p w14:paraId="5C667475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2713" w:type="dxa"/>
          <w:tcBorders>
            <w:bottom w:val="single" w:sz="12" w:space="0" w:color="auto"/>
          </w:tcBorders>
          <w:vAlign w:val="center"/>
        </w:tcPr>
        <w:p w14:paraId="618EA25D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462CB37B" w14:textId="77777777" w:rsidTr="000E5F0B">
      <w:trPr>
        <w:trHeight w:val="162"/>
        <w:jc w:val="center"/>
      </w:trPr>
      <w:tc>
        <w:tcPr>
          <w:tcW w:w="3028" w:type="dxa"/>
          <w:tcBorders>
            <w:bottom w:val="nil"/>
          </w:tcBorders>
          <w:vAlign w:val="center"/>
        </w:tcPr>
        <w:p w14:paraId="3671B314" w14:textId="77777777" w:rsidR="00C62AD8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0" w:name="eimzalidir"/>
          <w:bookmarkEnd w:id="0"/>
        </w:p>
      </w:tc>
      <w:tc>
        <w:tcPr>
          <w:tcW w:w="4678" w:type="dxa"/>
          <w:tcBorders>
            <w:bottom w:val="nil"/>
          </w:tcBorders>
          <w:vAlign w:val="center"/>
        </w:tcPr>
        <w:p w14:paraId="42EFC727" w14:textId="77777777" w:rsidR="00C62AD8" w:rsidRDefault="00C62AD8" w:rsidP="00325D62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2713" w:type="dxa"/>
          <w:tcBorders>
            <w:bottom w:val="nil"/>
          </w:tcBorders>
          <w:vAlign w:val="center"/>
        </w:tcPr>
        <w:p w14:paraId="03B8088D" w14:textId="77777777" w:rsidR="00C62AD8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</w:p>
      </w:tc>
    </w:tr>
    <w:tr w:rsidR="00C62AD8" w14:paraId="3387B372" w14:textId="77777777" w:rsidTr="000E5F0B">
      <w:trPr>
        <w:trHeight w:val="454"/>
        <w:jc w:val="center"/>
      </w:trPr>
      <w:tc>
        <w:tcPr>
          <w:tcW w:w="3028" w:type="dxa"/>
          <w:tcBorders>
            <w:top w:val="nil"/>
          </w:tcBorders>
          <w:vAlign w:val="center"/>
        </w:tcPr>
        <w:p w14:paraId="3BEE609B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[@hazirlayanimza]</w:t>
          </w:r>
        </w:p>
        <w:p w14:paraId="42FCFBDE" w14:textId="77777777" w:rsid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7E573A27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735EE772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678" w:type="dxa"/>
          <w:tcBorders>
            <w:top w:val="nil"/>
          </w:tcBorders>
          <w:vAlign w:val="center"/>
        </w:tcPr>
        <w:p w14:paraId="1AE1F53B" w14:textId="77777777" w:rsidR="00C62AD8" w:rsidRDefault="00325D62" w:rsidP="00325D62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</w:t>
          </w:r>
          <w:r w:rsidR="00C62AD8" w:rsidRPr="00B909D0">
            <w:rPr>
              <w:sz w:val="16"/>
              <w:szCs w:val="16"/>
            </w:rPr>
            <w:t>@kontroledenimza</w:t>
          </w:r>
          <w:r w:rsidRPr="00B909D0">
            <w:rPr>
              <w:sz w:val="16"/>
              <w:szCs w:val="16"/>
            </w:rPr>
            <w:t>]</w:t>
          </w:r>
        </w:p>
        <w:p w14:paraId="698992CD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DD1AF6B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04379C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2713" w:type="dxa"/>
          <w:tcBorders>
            <w:top w:val="nil"/>
          </w:tcBorders>
          <w:vAlign w:val="center"/>
        </w:tcPr>
        <w:p w14:paraId="47A2D1CE" w14:textId="77777777" w:rsidR="00C62AD8" w:rsidRDefault="00325D62" w:rsidP="00325D62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</w:t>
          </w:r>
          <w:r w:rsidR="00C62AD8" w:rsidRPr="00B909D0">
            <w:rPr>
              <w:sz w:val="16"/>
              <w:szCs w:val="16"/>
            </w:rPr>
            <w:t>@onaylayanimza</w:t>
          </w:r>
          <w:r w:rsidRPr="00B909D0">
            <w:rPr>
              <w:sz w:val="16"/>
              <w:szCs w:val="16"/>
            </w:rPr>
            <w:t>]</w:t>
          </w:r>
        </w:p>
        <w:p w14:paraId="4C57ACDE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A8FA31A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3711035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77FBEF5B" w14:textId="77777777"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2EEF" w14:textId="77777777" w:rsidR="001D55A0" w:rsidRDefault="001D55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B388" w14:textId="77777777" w:rsidR="002123B3" w:rsidRDefault="002123B3">
      <w:r>
        <w:separator/>
      </w:r>
    </w:p>
  </w:footnote>
  <w:footnote w:type="continuationSeparator" w:id="0">
    <w:p w14:paraId="047822A4" w14:textId="77777777" w:rsidR="002123B3" w:rsidRDefault="0021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B0BC" w14:textId="77777777" w:rsidR="001D55A0" w:rsidRDefault="001D55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="00F91F41" w:rsidRPr="006A0EAB" w14:paraId="3ADBE358" w14:textId="77777777" w:rsidTr="00E726A7">
      <w:trPr>
        <w:cantSplit/>
        <w:trHeight w:val="981"/>
      </w:trPr>
      <w:tc>
        <w:tcPr>
          <w:tcW w:w="21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A3A576D" w14:textId="77777777" w:rsidR="00F97B11" w:rsidRDefault="00F97B11" w:rsidP="004B7359">
          <w:pPr>
            <w:rPr>
              <w:b/>
              <w:sz w:val="18"/>
              <w:szCs w:val="18"/>
            </w:rPr>
          </w:pPr>
        </w:p>
        <w:p w14:paraId="4B38AEB6" w14:textId="77777777"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14:paraId="58936C35" w14:textId="77777777" w:rsidR="00F91F41" w:rsidRPr="00C9557A" w:rsidRDefault="00DB742A" w:rsidP="004B7359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A7BFF5" wp14:editId="472C55DE">
                <wp:simplePos x="0" y="0"/>
                <wp:positionH relativeFrom="column">
                  <wp:posOffset>-17780</wp:posOffset>
                </wp:positionH>
                <wp:positionV relativeFrom="paragraph">
                  <wp:posOffset>125095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AAB2345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274C4C5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4AD5D9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19ECEB50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[</w:t>
          </w:r>
          <w:r w:rsidR="008652F2">
            <w:rPr>
              <w:rFonts w:ascii="Times New Roman" w:hAnsi="Times New Roman"/>
              <w:b/>
            </w:rPr>
            <w:t>@birimadi</w:t>
          </w:r>
          <w:r>
            <w:rPr>
              <w:rFonts w:ascii="Times New Roman" w:hAnsi="Times New Roman"/>
              <w:b/>
            </w:rPr>
            <w:t>]</w:t>
          </w: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10C2B0A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05559A6E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AD701A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B253B6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[</w:t>
          </w:r>
          <w:r w:rsidR="009C1C52">
            <w:rPr>
              <w:b/>
              <w:bCs/>
              <w:sz w:val="20"/>
              <w:szCs w:val="20"/>
            </w:rPr>
            <w:t>@</w:t>
          </w:r>
          <w:r w:rsidR="003E68C9">
            <w:rPr>
              <w:b/>
              <w:bCs/>
              <w:sz w:val="20"/>
              <w:szCs w:val="20"/>
            </w:rPr>
            <w:t>dokumanadi</w:t>
          </w:r>
          <w:r>
            <w:rPr>
              <w:b/>
              <w:bCs/>
              <w:sz w:val="20"/>
              <w:szCs w:val="20"/>
            </w:rPr>
            <w:t>]</w:t>
          </w: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4244C9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</w:t>
          </w:r>
          <w:r w:rsidR="00125BF0" w:rsidRPr="009C549A">
            <w:rPr>
              <w:rFonts w:ascii="Times New Roman" w:hAnsi="Times New Roman"/>
            </w:rPr>
            <w:t>dokumanno</w:t>
          </w:r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F91F41" w:rsidRPr="006A0EAB" w14:paraId="3EC3FD89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122568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1331F082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E46A03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@yayintar</w:t>
          </w:r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F91F41" w:rsidRPr="006A0EAB" w14:paraId="694998B8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E241C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2601E39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857E43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[</w:t>
          </w:r>
          <w:r w:rsidR="008652F2" w:rsidRPr="009C549A">
            <w:rPr>
              <w:rFonts w:ascii="Times New Roman" w:hAnsi="Times New Roman"/>
              <w:color w:val="000000"/>
            </w:rPr>
            <w:t>@revizyon</w:t>
          </w:r>
          <w:r w:rsidR="00325D62" w:rsidRPr="009C549A">
            <w:rPr>
              <w:rFonts w:ascii="Times New Roman" w:hAnsi="Times New Roman"/>
              <w:color w:val="000000"/>
            </w:rPr>
            <w:t>]</w:t>
          </w:r>
        </w:p>
      </w:tc>
    </w:tr>
    <w:tr w:rsidR="00F91F41" w:rsidRPr="006A0EAB" w14:paraId="5D4CBB46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74B684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638AC07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067F41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63B96463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9E57" w14:textId="77777777" w:rsidR="001D55A0" w:rsidRDefault="001D55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9FF"/>
    <w:multiLevelType w:val="hybridMultilevel"/>
    <w:tmpl w:val="56267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426F"/>
    <w:multiLevelType w:val="hybridMultilevel"/>
    <w:tmpl w:val="C7DA8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20D"/>
    <w:multiLevelType w:val="hybridMultilevel"/>
    <w:tmpl w:val="FBAC94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460D"/>
    <w:multiLevelType w:val="hybridMultilevel"/>
    <w:tmpl w:val="558C43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421372"/>
    <w:multiLevelType w:val="hybridMultilevel"/>
    <w:tmpl w:val="3CC6E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07030"/>
    <w:multiLevelType w:val="hybridMultilevel"/>
    <w:tmpl w:val="4B3A8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3285E"/>
    <w:multiLevelType w:val="hybridMultilevel"/>
    <w:tmpl w:val="A08A49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C2291"/>
    <w:multiLevelType w:val="hybridMultilevel"/>
    <w:tmpl w:val="9B0EE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6790E"/>
    <w:multiLevelType w:val="hybridMultilevel"/>
    <w:tmpl w:val="90241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125C0"/>
    <w:multiLevelType w:val="hybridMultilevel"/>
    <w:tmpl w:val="5F3AB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0110"/>
    <w:multiLevelType w:val="hybridMultilevel"/>
    <w:tmpl w:val="C91E288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97445F"/>
    <w:multiLevelType w:val="hybridMultilevel"/>
    <w:tmpl w:val="6D188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A243D"/>
    <w:multiLevelType w:val="hybridMultilevel"/>
    <w:tmpl w:val="FF1EB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6A7784"/>
    <w:multiLevelType w:val="hybridMultilevel"/>
    <w:tmpl w:val="3BA20D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16964"/>
    <w:multiLevelType w:val="hybridMultilevel"/>
    <w:tmpl w:val="EB500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4D22F9"/>
    <w:multiLevelType w:val="hybridMultilevel"/>
    <w:tmpl w:val="F3468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686691"/>
    <w:multiLevelType w:val="hybridMultilevel"/>
    <w:tmpl w:val="1122C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573261">
    <w:abstractNumId w:val="9"/>
  </w:num>
  <w:num w:numId="2" w16cid:durableId="102460457">
    <w:abstractNumId w:val="44"/>
  </w:num>
  <w:num w:numId="3" w16cid:durableId="989595286">
    <w:abstractNumId w:val="14"/>
  </w:num>
  <w:num w:numId="4" w16cid:durableId="1271667333">
    <w:abstractNumId w:val="17"/>
  </w:num>
  <w:num w:numId="5" w16cid:durableId="674765402">
    <w:abstractNumId w:val="37"/>
  </w:num>
  <w:num w:numId="6" w16cid:durableId="2044941030">
    <w:abstractNumId w:val="41"/>
  </w:num>
  <w:num w:numId="7" w16cid:durableId="490222381">
    <w:abstractNumId w:val="10"/>
  </w:num>
  <w:num w:numId="8" w16cid:durableId="800616439">
    <w:abstractNumId w:val="30"/>
  </w:num>
  <w:num w:numId="9" w16cid:durableId="2117364551">
    <w:abstractNumId w:val="25"/>
  </w:num>
  <w:num w:numId="10" w16cid:durableId="1049568422">
    <w:abstractNumId w:val="16"/>
  </w:num>
  <w:num w:numId="11" w16cid:durableId="1377193031">
    <w:abstractNumId w:val="34"/>
  </w:num>
  <w:num w:numId="12" w16cid:durableId="352726274">
    <w:abstractNumId w:val="43"/>
  </w:num>
  <w:num w:numId="13" w16cid:durableId="88739771">
    <w:abstractNumId w:val="3"/>
  </w:num>
  <w:num w:numId="14" w16cid:durableId="339622040">
    <w:abstractNumId w:val="11"/>
  </w:num>
  <w:num w:numId="15" w16cid:durableId="208155669">
    <w:abstractNumId w:val="27"/>
  </w:num>
  <w:num w:numId="16" w16cid:durableId="466288816">
    <w:abstractNumId w:val="28"/>
  </w:num>
  <w:num w:numId="17" w16cid:durableId="1490099594">
    <w:abstractNumId w:val="13"/>
  </w:num>
  <w:num w:numId="18" w16cid:durableId="1053311426">
    <w:abstractNumId w:val="26"/>
  </w:num>
  <w:num w:numId="19" w16cid:durableId="43262410">
    <w:abstractNumId w:val="35"/>
  </w:num>
  <w:num w:numId="20" w16cid:durableId="1320772914">
    <w:abstractNumId w:val="19"/>
  </w:num>
  <w:num w:numId="21" w16cid:durableId="855773839">
    <w:abstractNumId w:val="31"/>
  </w:num>
  <w:num w:numId="22" w16cid:durableId="732388181">
    <w:abstractNumId w:val="8"/>
  </w:num>
  <w:num w:numId="23" w16cid:durableId="614485669">
    <w:abstractNumId w:val="12"/>
  </w:num>
  <w:num w:numId="24" w16cid:durableId="2068604780">
    <w:abstractNumId w:val="6"/>
  </w:num>
  <w:num w:numId="25" w16cid:durableId="1248731264">
    <w:abstractNumId w:val="39"/>
  </w:num>
  <w:num w:numId="26" w16cid:durableId="1951282671">
    <w:abstractNumId w:val="40"/>
  </w:num>
  <w:num w:numId="27" w16cid:durableId="525489452">
    <w:abstractNumId w:val="23"/>
  </w:num>
  <w:num w:numId="28" w16cid:durableId="25957684">
    <w:abstractNumId w:val="32"/>
  </w:num>
  <w:num w:numId="29" w16cid:durableId="312682990">
    <w:abstractNumId w:val="5"/>
  </w:num>
  <w:num w:numId="30" w16cid:durableId="407310824">
    <w:abstractNumId w:val="0"/>
  </w:num>
  <w:num w:numId="31" w16cid:durableId="1449666375">
    <w:abstractNumId w:val="29"/>
  </w:num>
  <w:num w:numId="32" w16cid:durableId="869925568">
    <w:abstractNumId w:val="21"/>
  </w:num>
  <w:num w:numId="33" w16cid:durableId="611740004">
    <w:abstractNumId w:val="24"/>
  </w:num>
  <w:num w:numId="34" w16cid:durableId="166411691">
    <w:abstractNumId w:val="1"/>
  </w:num>
  <w:num w:numId="35" w16cid:durableId="625820813">
    <w:abstractNumId w:val="20"/>
  </w:num>
  <w:num w:numId="36" w16cid:durableId="1826816863">
    <w:abstractNumId w:val="4"/>
  </w:num>
  <w:num w:numId="37" w16cid:durableId="1004015443">
    <w:abstractNumId w:val="38"/>
  </w:num>
  <w:num w:numId="38" w16cid:durableId="782842008">
    <w:abstractNumId w:val="42"/>
  </w:num>
  <w:num w:numId="39" w16cid:durableId="345140217">
    <w:abstractNumId w:val="33"/>
  </w:num>
  <w:num w:numId="40" w16cid:durableId="1627394824">
    <w:abstractNumId w:val="15"/>
  </w:num>
  <w:num w:numId="41" w16cid:durableId="1805997484">
    <w:abstractNumId w:val="18"/>
  </w:num>
  <w:num w:numId="42" w16cid:durableId="2101949140">
    <w:abstractNumId w:val="2"/>
  </w:num>
  <w:num w:numId="43" w16cid:durableId="113140395">
    <w:abstractNumId w:val="22"/>
  </w:num>
  <w:num w:numId="44" w16cid:durableId="1246576553">
    <w:abstractNumId w:val="36"/>
  </w:num>
  <w:num w:numId="45" w16cid:durableId="1069423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69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609D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345"/>
    <w:rsid w:val="000F5738"/>
    <w:rsid w:val="00100EF8"/>
    <w:rsid w:val="0010104D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5A0"/>
    <w:rsid w:val="001D59C1"/>
    <w:rsid w:val="001E56BC"/>
    <w:rsid w:val="001E6D6A"/>
    <w:rsid w:val="001E7AC7"/>
    <w:rsid w:val="001F0907"/>
    <w:rsid w:val="001F124E"/>
    <w:rsid w:val="001F2304"/>
    <w:rsid w:val="001F4EA2"/>
    <w:rsid w:val="001F7031"/>
    <w:rsid w:val="00202B4C"/>
    <w:rsid w:val="002123B3"/>
    <w:rsid w:val="002165DA"/>
    <w:rsid w:val="00224FD7"/>
    <w:rsid w:val="0022675E"/>
    <w:rsid w:val="00235BFE"/>
    <w:rsid w:val="00237835"/>
    <w:rsid w:val="00237CD6"/>
    <w:rsid w:val="00243FCA"/>
    <w:rsid w:val="002535FA"/>
    <w:rsid w:val="00260278"/>
    <w:rsid w:val="00285AD3"/>
    <w:rsid w:val="00293B4A"/>
    <w:rsid w:val="00295DE6"/>
    <w:rsid w:val="002A26C7"/>
    <w:rsid w:val="002B01C0"/>
    <w:rsid w:val="002B0C62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24E1"/>
    <w:rsid w:val="00344D22"/>
    <w:rsid w:val="003472FD"/>
    <w:rsid w:val="003600DB"/>
    <w:rsid w:val="00361C85"/>
    <w:rsid w:val="00363291"/>
    <w:rsid w:val="00374CA0"/>
    <w:rsid w:val="00376816"/>
    <w:rsid w:val="0037716E"/>
    <w:rsid w:val="00380B6C"/>
    <w:rsid w:val="003909AB"/>
    <w:rsid w:val="003974FE"/>
    <w:rsid w:val="003C0C1E"/>
    <w:rsid w:val="003C55B4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7C1D"/>
    <w:rsid w:val="004800B4"/>
    <w:rsid w:val="00492056"/>
    <w:rsid w:val="004937DF"/>
    <w:rsid w:val="00494C39"/>
    <w:rsid w:val="00496D8B"/>
    <w:rsid w:val="004A13C3"/>
    <w:rsid w:val="004B12DA"/>
    <w:rsid w:val="004B5C60"/>
    <w:rsid w:val="004B7359"/>
    <w:rsid w:val="004C5E73"/>
    <w:rsid w:val="004D59B1"/>
    <w:rsid w:val="004E65BC"/>
    <w:rsid w:val="004F0E82"/>
    <w:rsid w:val="004F131F"/>
    <w:rsid w:val="0050417B"/>
    <w:rsid w:val="00510DE4"/>
    <w:rsid w:val="00525D79"/>
    <w:rsid w:val="00533A92"/>
    <w:rsid w:val="00540626"/>
    <w:rsid w:val="005451D5"/>
    <w:rsid w:val="00545D00"/>
    <w:rsid w:val="0057537F"/>
    <w:rsid w:val="0057697B"/>
    <w:rsid w:val="00582A3A"/>
    <w:rsid w:val="0058733F"/>
    <w:rsid w:val="0059594B"/>
    <w:rsid w:val="00596834"/>
    <w:rsid w:val="005A2DA1"/>
    <w:rsid w:val="005A74BF"/>
    <w:rsid w:val="005B33F4"/>
    <w:rsid w:val="005B4F45"/>
    <w:rsid w:val="005C1F15"/>
    <w:rsid w:val="005F006B"/>
    <w:rsid w:val="005F54B2"/>
    <w:rsid w:val="005F6305"/>
    <w:rsid w:val="00605E05"/>
    <w:rsid w:val="00607C0F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0D4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35E7"/>
    <w:rsid w:val="00741676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B727E"/>
    <w:rsid w:val="007C4A89"/>
    <w:rsid w:val="007C6FC4"/>
    <w:rsid w:val="007D479F"/>
    <w:rsid w:val="007D5FCE"/>
    <w:rsid w:val="007E165A"/>
    <w:rsid w:val="007E1B12"/>
    <w:rsid w:val="007E22AB"/>
    <w:rsid w:val="007E29BE"/>
    <w:rsid w:val="007E77C3"/>
    <w:rsid w:val="008027FA"/>
    <w:rsid w:val="00804D96"/>
    <w:rsid w:val="00811215"/>
    <w:rsid w:val="0081145F"/>
    <w:rsid w:val="00811C9C"/>
    <w:rsid w:val="00812F84"/>
    <w:rsid w:val="00817F16"/>
    <w:rsid w:val="00820235"/>
    <w:rsid w:val="0082057C"/>
    <w:rsid w:val="008205FE"/>
    <w:rsid w:val="00822B54"/>
    <w:rsid w:val="00831170"/>
    <w:rsid w:val="00846159"/>
    <w:rsid w:val="0084788F"/>
    <w:rsid w:val="008500E1"/>
    <w:rsid w:val="00852AE3"/>
    <w:rsid w:val="00863429"/>
    <w:rsid w:val="008652F2"/>
    <w:rsid w:val="00873BBF"/>
    <w:rsid w:val="00873BCF"/>
    <w:rsid w:val="00886B88"/>
    <w:rsid w:val="00892D7F"/>
    <w:rsid w:val="008A45DE"/>
    <w:rsid w:val="008A5A63"/>
    <w:rsid w:val="008A5F9F"/>
    <w:rsid w:val="008B08B1"/>
    <w:rsid w:val="008C23DD"/>
    <w:rsid w:val="008C53C8"/>
    <w:rsid w:val="008D315B"/>
    <w:rsid w:val="008D6186"/>
    <w:rsid w:val="008D6F12"/>
    <w:rsid w:val="008E3E1F"/>
    <w:rsid w:val="008F1762"/>
    <w:rsid w:val="008F33DE"/>
    <w:rsid w:val="00905D19"/>
    <w:rsid w:val="00917FCC"/>
    <w:rsid w:val="009202FA"/>
    <w:rsid w:val="00922EFD"/>
    <w:rsid w:val="00923FDD"/>
    <w:rsid w:val="009305C9"/>
    <w:rsid w:val="009367E7"/>
    <w:rsid w:val="00944C06"/>
    <w:rsid w:val="00951FAA"/>
    <w:rsid w:val="0095446D"/>
    <w:rsid w:val="00964780"/>
    <w:rsid w:val="00965356"/>
    <w:rsid w:val="00976399"/>
    <w:rsid w:val="00981584"/>
    <w:rsid w:val="0099760F"/>
    <w:rsid w:val="00997AED"/>
    <w:rsid w:val="009B0F69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47DC"/>
    <w:rsid w:val="009E647F"/>
    <w:rsid w:val="009F4623"/>
    <w:rsid w:val="00A0594E"/>
    <w:rsid w:val="00A115A8"/>
    <w:rsid w:val="00A141B1"/>
    <w:rsid w:val="00A148B1"/>
    <w:rsid w:val="00A22F33"/>
    <w:rsid w:val="00A35DC0"/>
    <w:rsid w:val="00A35FD9"/>
    <w:rsid w:val="00A37501"/>
    <w:rsid w:val="00A40877"/>
    <w:rsid w:val="00A57573"/>
    <w:rsid w:val="00A575EC"/>
    <w:rsid w:val="00A6507F"/>
    <w:rsid w:val="00A74F7D"/>
    <w:rsid w:val="00A77709"/>
    <w:rsid w:val="00A809A6"/>
    <w:rsid w:val="00A83A26"/>
    <w:rsid w:val="00A84055"/>
    <w:rsid w:val="00AA379F"/>
    <w:rsid w:val="00AA59F2"/>
    <w:rsid w:val="00AB048E"/>
    <w:rsid w:val="00AC5E08"/>
    <w:rsid w:val="00AE4D5B"/>
    <w:rsid w:val="00AF140D"/>
    <w:rsid w:val="00B02767"/>
    <w:rsid w:val="00B03356"/>
    <w:rsid w:val="00B07092"/>
    <w:rsid w:val="00B07283"/>
    <w:rsid w:val="00B17298"/>
    <w:rsid w:val="00B22D72"/>
    <w:rsid w:val="00B243FD"/>
    <w:rsid w:val="00B2465E"/>
    <w:rsid w:val="00B24BE1"/>
    <w:rsid w:val="00B260A3"/>
    <w:rsid w:val="00B27352"/>
    <w:rsid w:val="00B5060E"/>
    <w:rsid w:val="00B50E21"/>
    <w:rsid w:val="00B52F09"/>
    <w:rsid w:val="00B6187A"/>
    <w:rsid w:val="00B62E1D"/>
    <w:rsid w:val="00B73E1B"/>
    <w:rsid w:val="00B7587B"/>
    <w:rsid w:val="00B80733"/>
    <w:rsid w:val="00B909D0"/>
    <w:rsid w:val="00B9367C"/>
    <w:rsid w:val="00B94FEF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29F1"/>
    <w:rsid w:val="00C21536"/>
    <w:rsid w:val="00C25687"/>
    <w:rsid w:val="00C417BE"/>
    <w:rsid w:val="00C42B24"/>
    <w:rsid w:val="00C50C22"/>
    <w:rsid w:val="00C52969"/>
    <w:rsid w:val="00C57EC6"/>
    <w:rsid w:val="00C6286D"/>
    <w:rsid w:val="00C62AD8"/>
    <w:rsid w:val="00C727EF"/>
    <w:rsid w:val="00C81EAF"/>
    <w:rsid w:val="00C85215"/>
    <w:rsid w:val="00C90020"/>
    <w:rsid w:val="00C9557A"/>
    <w:rsid w:val="00CA4012"/>
    <w:rsid w:val="00CA4D4E"/>
    <w:rsid w:val="00CA567E"/>
    <w:rsid w:val="00CB2355"/>
    <w:rsid w:val="00CB36DD"/>
    <w:rsid w:val="00CC0188"/>
    <w:rsid w:val="00CC12C8"/>
    <w:rsid w:val="00CC510F"/>
    <w:rsid w:val="00CD5D99"/>
    <w:rsid w:val="00CE45DE"/>
    <w:rsid w:val="00D051F3"/>
    <w:rsid w:val="00D06EBE"/>
    <w:rsid w:val="00D10834"/>
    <w:rsid w:val="00D147CD"/>
    <w:rsid w:val="00D24195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1786"/>
    <w:rsid w:val="00DD2E2A"/>
    <w:rsid w:val="00DD32E5"/>
    <w:rsid w:val="00DD3B4F"/>
    <w:rsid w:val="00DD6D36"/>
    <w:rsid w:val="00DE1660"/>
    <w:rsid w:val="00DE67C6"/>
    <w:rsid w:val="00DE6EF0"/>
    <w:rsid w:val="00DF62AB"/>
    <w:rsid w:val="00DF6590"/>
    <w:rsid w:val="00E0267E"/>
    <w:rsid w:val="00E04C88"/>
    <w:rsid w:val="00E113ED"/>
    <w:rsid w:val="00E13A36"/>
    <w:rsid w:val="00E144C5"/>
    <w:rsid w:val="00E15091"/>
    <w:rsid w:val="00E15B6E"/>
    <w:rsid w:val="00E16BA3"/>
    <w:rsid w:val="00E3001E"/>
    <w:rsid w:val="00E46C65"/>
    <w:rsid w:val="00E5752B"/>
    <w:rsid w:val="00E626FE"/>
    <w:rsid w:val="00E64E64"/>
    <w:rsid w:val="00E71B83"/>
    <w:rsid w:val="00E726A7"/>
    <w:rsid w:val="00E77D89"/>
    <w:rsid w:val="00E80B5E"/>
    <w:rsid w:val="00E870A2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2986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551E1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D5CC7"/>
    <w:rsid w:val="00FE0DC0"/>
    <w:rsid w:val="00FF27A9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1590E"/>
  <w15:chartTrackingRefBased/>
  <w15:docId w15:val="{507A18C4-4F86-4DF7-BB2E-7FA4457E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raarzum.aldag\Desktop\DOTX%20G&#214;REV%20TANIMLARI\Hem&#351;ire%20G&#246;rev%20Tan&#305;m&#3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Hemşire Görev Tanımı</Template>
  <TotalTime>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Kezban ÖZÇELİK KAYNAK</dc:creator>
  <cp:keywords/>
  <cp:lastModifiedBy>Kubra Arzum ALDAĞ</cp:lastModifiedBy>
  <cp:revision>2</cp:revision>
  <cp:lastPrinted>2018-09-24T13:03:00Z</cp:lastPrinted>
  <dcterms:created xsi:type="dcterms:W3CDTF">2022-09-28T08:04:00Z</dcterms:created>
  <dcterms:modified xsi:type="dcterms:W3CDTF">2022-09-28T12:00:00Z</dcterms:modified>
</cp:coreProperties>
</file>